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5897A" w14:textId="77777777" w:rsidR="00333124" w:rsidRPr="00333124" w:rsidRDefault="00333124" w:rsidP="00333124">
      <w:pPr>
        <w:pStyle w:val="NormalWeb"/>
        <w:jc w:val="center"/>
        <w:rPr>
          <w:rFonts w:ascii="Janda Siesta Sunrise" w:hAnsi="Janda Siesta Sunrise"/>
          <w:sz w:val="80"/>
          <w:szCs w:val="80"/>
        </w:rPr>
      </w:pPr>
      <w:r w:rsidRPr="00333124">
        <w:rPr>
          <w:rFonts w:ascii="Janda Siesta Sunrise" w:hAnsi="Janda Siesta Sunrise"/>
          <w:sz w:val="80"/>
          <w:szCs w:val="80"/>
        </w:rPr>
        <w:t>Family Turkey Project</w:t>
      </w:r>
    </w:p>
    <w:p w14:paraId="28E7CEF6" w14:textId="77777777" w:rsidR="00333124" w:rsidRPr="00333124" w:rsidRDefault="00333124" w:rsidP="00333124">
      <w:pPr>
        <w:pStyle w:val="NormalWeb"/>
        <w:rPr>
          <w:rFonts w:ascii="Janda Siesta Sunrise" w:hAnsi="Janda Siesta Sunrise"/>
          <w:sz w:val="72"/>
          <w:szCs w:val="72"/>
        </w:rPr>
      </w:pPr>
      <w:r w:rsidRPr="00333124">
        <w:rPr>
          <w:rFonts w:ascii="Janda Polkadot Party" w:hAnsi="Janda Polkadot Party"/>
          <w:sz w:val="30"/>
          <w:szCs w:val="30"/>
        </w:rPr>
        <w:t xml:space="preserve">Dear Family, </w:t>
      </w:r>
    </w:p>
    <w:p w14:paraId="5FFB6B56" w14:textId="77777777" w:rsidR="00333124" w:rsidRPr="00333124" w:rsidRDefault="00333124" w:rsidP="00333124">
      <w:pPr>
        <w:pStyle w:val="NormalWeb"/>
        <w:rPr>
          <w:rFonts w:ascii="Janda Polkadot Party" w:hAnsi="Janda Polkadot Party"/>
        </w:rPr>
      </w:pPr>
      <w:r w:rsidRPr="00333124">
        <w:rPr>
          <w:rFonts w:ascii="Janda Polkadot Party" w:hAnsi="Janda Polkadot Party"/>
          <w:sz w:val="30"/>
          <w:szCs w:val="30"/>
        </w:rPr>
        <w:t xml:space="preserve">We need your help! Attached to this letter you will find a turkey (rough draft on paper- final draft on card stock). Help this turkey make it safely past Thanksgiving by disguising him! Turkeys that have made it through in the past have been dressed like ballerinas, football players, farmers, hula dancers, Elvis, etc. Think of something unique or special to your family and disguise your turkey accordingly. </w:t>
      </w:r>
    </w:p>
    <w:p w14:paraId="4B51B661" w14:textId="77777777" w:rsidR="00333124" w:rsidRPr="00333124" w:rsidRDefault="00333124" w:rsidP="00333124">
      <w:pPr>
        <w:pStyle w:val="NormalWeb"/>
        <w:rPr>
          <w:rFonts w:ascii="Janda Polkadot Party" w:hAnsi="Janda Polkadot Party"/>
        </w:rPr>
      </w:pPr>
      <w:r w:rsidRPr="00333124">
        <w:rPr>
          <w:rFonts w:ascii="Janda Polkadot Party" w:hAnsi="Janda Polkadot Party"/>
          <w:sz w:val="30"/>
          <w:szCs w:val="30"/>
        </w:rPr>
        <w:t xml:space="preserve">Please have fun and be creative! You may use anything you can think of to decorate. Family turkeys in the past have been decorated with crayons, macaroni, craft feathers, tissue paper, wallpaper scraps, dried beans, rice, clothes, and shoes cut from newspaper </w:t>
      </w:r>
      <w:proofErr w:type="gramStart"/>
      <w:r w:rsidRPr="00333124">
        <w:rPr>
          <w:rFonts w:ascii="Janda Polkadot Party" w:hAnsi="Janda Polkadot Party"/>
          <w:sz w:val="30"/>
          <w:szCs w:val="30"/>
        </w:rPr>
        <w:t>adds</w:t>
      </w:r>
      <w:proofErr w:type="gramEnd"/>
      <w:r w:rsidRPr="00333124">
        <w:rPr>
          <w:rFonts w:ascii="Janda Polkadot Party" w:hAnsi="Janda Polkadot Party"/>
          <w:sz w:val="30"/>
          <w:szCs w:val="30"/>
        </w:rPr>
        <w:t xml:space="preserve">, ribbons, fabric scrap, etc. </w:t>
      </w:r>
    </w:p>
    <w:p w14:paraId="18CE95E9" w14:textId="77777777" w:rsidR="00333124" w:rsidRPr="00333124" w:rsidRDefault="00333124" w:rsidP="00333124">
      <w:pPr>
        <w:pStyle w:val="NormalWeb"/>
        <w:rPr>
          <w:rFonts w:ascii="Janda Polkadot Party" w:hAnsi="Janda Polkadot Party"/>
        </w:rPr>
      </w:pPr>
      <w:r w:rsidRPr="00333124">
        <w:rPr>
          <w:rFonts w:ascii="Janda Polkadot Party" w:hAnsi="Janda Polkadot Party"/>
          <w:sz w:val="30"/>
          <w:szCs w:val="30"/>
        </w:rPr>
        <w:t xml:space="preserve">Please follow these directions when disguising your turkey. </w:t>
      </w:r>
    </w:p>
    <w:p w14:paraId="4859C9FC" w14:textId="77777777" w:rsidR="00333124" w:rsidRPr="00333124" w:rsidRDefault="00333124" w:rsidP="00333124">
      <w:pPr>
        <w:pStyle w:val="NormalWeb"/>
        <w:ind w:left="720"/>
        <w:rPr>
          <w:rFonts w:ascii="Janda Polkadot Party" w:hAnsi="Janda Polkadot Party"/>
        </w:rPr>
      </w:pPr>
      <w:proofErr w:type="gramStart"/>
      <w:r w:rsidRPr="00333124">
        <w:rPr>
          <w:rFonts w:ascii="Symbol" w:eastAsia="Symbol" w:hAnsi="Symbol" w:cs="Symbol"/>
          <w:sz w:val="30"/>
          <w:szCs w:val="30"/>
        </w:rPr>
        <w:t>·</w:t>
      </w:r>
      <w:r w:rsidRPr="00333124">
        <w:rPr>
          <w:rFonts w:ascii="Janda Polkadot Party" w:hAnsi="Janda Polkadot Party"/>
          <w:sz w:val="30"/>
          <w:szCs w:val="30"/>
        </w:rPr>
        <w:t xml:space="preserve">  Use</w:t>
      </w:r>
      <w:proofErr w:type="gramEnd"/>
      <w:r w:rsidRPr="00333124">
        <w:rPr>
          <w:rFonts w:ascii="Janda Polkadot Party" w:hAnsi="Janda Polkadot Party"/>
          <w:sz w:val="30"/>
          <w:szCs w:val="30"/>
        </w:rPr>
        <w:t xml:space="preserve"> the rough draft to practice! </w:t>
      </w:r>
    </w:p>
    <w:p w14:paraId="37A6A72F" w14:textId="77777777" w:rsidR="00333124" w:rsidRPr="00333124" w:rsidRDefault="00333124" w:rsidP="00333124">
      <w:pPr>
        <w:pStyle w:val="NormalWeb"/>
        <w:ind w:left="720"/>
        <w:rPr>
          <w:rFonts w:ascii="Janda Polkadot Party" w:hAnsi="Janda Polkadot Party"/>
        </w:rPr>
      </w:pPr>
      <w:proofErr w:type="gramStart"/>
      <w:r w:rsidRPr="00333124">
        <w:rPr>
          <w:rFonts w:ascii="Symbol" w:eastAsia="Symbol" w:hAnsi="Symbol" w:cs="Symbol"/>
          <w:sz w:val="30"/>
          <w:szCs w:val="30"/>
        </w:rPr>
        <w:t>·</w:t>
      </w:r>
      <w:r w:rsidRPr="00333124">
        <w:rPr>
          <w:rFonts w:ascii="Janda Polkadot Party" w:hAnsi="Janda Polkadot Party"/>
          <w:sz w:val="30"/>
          <w:szCs w:val="30"/>
        </w:rPr>
        <w:t xml:space="preserve">  Cut</w:t>
      </w:r>
      <w:proofErr w:type="gramEnd"/>
      <w:r w:rsidRPr="00333124">
        <w:rPr>
          <w:rFonts w:ascii="Janda Polkadot Party" w:hAnsi="Janda Polkadot Party"/>
          <w:sz w:val="30"/>
          <w:szCs w:val="30"/>
        </w:rPr>
        <w:t xml:space="preserve"> out the card stock turkey and decorate! </w:t>
      </w:r>
    </w:p>
    <w:p w14:paraId="2AECC69E" w14:textId="77777777" w:rsidR="003A3D77" w:rsidRDefault="00333124" w:rsidP="00333124">
      <w:pPr>
        <w:pStyle w:val="NormalWeb"/>
        <w:ind w:left="720"/>
        <w:rPr>
          <w:rFonts w:ascii="Janda Polkadot Party" w:hAnsi="Janda Polkadot Party"/>
          <w:sz w:val="30"/>
          <w:szCs w:val="30"/>
        </w:rPr>
      </w:pPr>
      <w:proofErr w:type="gramStart"/>
      <w:r w:rsidRPr="00333124">
        <w:rPr>
          <w:rFonts w:ascii="Symbol" w:eastAsia="Symbol" w:hAnsi="Symbol" w:cs="Symbol"/>
          <w:sz w:val="30"/>
          <w:szCs w:val="30"/>
        </w:rPr>
        <w:t>·</w:t>
      </w:r>
      <w:r w:rsidRPr="00333124">
        <w:rPr>
          <w:rFonts w:ascii="Janda Polkadot Party" w:hAnsi="Janda Polkadot Party"/>
          <w:sz w:val="30"/>
          <w:szCs w:val="30"/>
        </w:rPr>
        <w:t xml:space="preserve">  Use</w:t>
      </w:r>
      <w:proofErr w:type="gramEnd"/>
      <w:r w:rsidRPr="00333124">
        <w:rPr>
          <w:rFonts w:ascii="Janda Polkadot Party" w:hAnsi="Janda Polkadot Party"/>
          <w:sz w:val="30"/>
          <w:szCs w:val="30"/>
        </w:rPr>
        <w:t xml:space="preserve"> the attached paper and help your child write a description of the disguise as if the turkey is talking.</w:t>
      </w:r>
    </w:p>
    <w:p w14:paraId="0F68795D" w14:textId="7B19E17F" w:rsidR="00333124" w:rsidRPr="00333124" w:rsidRDefault="00333124" w:rsidP="00333124">
      <w:pPr>
        <w:pStyle w:val="NormalWeb"/>
        <w:ind w:left="720"/>
        <w:rPr>
          <w:rFonts w:ascii="Janda Polkadot Party" w:hAnsi="Janda Polkadot Party"/>
        </w:rPr>
      </w:pPr>
      <w:r w:rsidRPr="00333124">
        <w:rPr>
          <w:rFonts w:ascii="Janda Polkadot Party" w:hAnsi="Janda Polkadot Party"/>
          <w:sz w:val="30"/>
          <w:szCs w:val="30"/>
        </w:rPr>
        <w:br/>
        <w:t xml:space="preserve">Example: Hi! My name is Betty Ballerina! I like to dance on my tiptoes, spin in circles, and play with my friends. My beautiful skirt is made of feathers and rhinestones. </w:t>
      </w:r>
    </w:p>
    <w:p w14:paraId="36049C9C" w14:textId="351251F9" w:rsidR="00333124" w:rsidRPr="00333124" w:rsidRDefault="00333124" w:rsidP="00333124">
      <w:pPr>
        <w:pStyle w:val="NormalWeb"/>
        <w:rPr>
          <w:rFonts w:ascii="KG Blank Space Sketch" w:hAnsi="KG Blank Space Sketch"/>
          <w:sz w:val="28"/>
          <w:szCs w:val="28"/>
        </w:rPr>
      </w:pPr>
      <w:r w:rsidRPr="426B2D97">
        <w:rPr>
          <w:rFonts w:ascii="KG Blank Space Sketch" w:hAnsi="KG Blank Space Sketch"/>
          <w:sz w:val="28"/>
          <w:szCs w:val="28"/>
        </w:rPr>
        <w:t xml:space="preserve">*Return to school </w:t>
      </w:r>
      <w:proofErr w:type="spellStart"/>
      <w:r w:rsidRPr="426B2D97">
        <w:rPr>
          <w:rFonts w:ascii="KG Blank Space Sketch" w:hAnsi="KG Blank Space Sketch"/>
          <w:sz w:val="28"/>
          <w:szCs w:val="28"/>
        </w:rPr>
        <w:t>anytime</w:t>
      </w:r>
      <w:proofErr w:type="spellEnd"/>
      <w:r w:rsidRPr="426B2D97">
        <w:rPr>
          <w:rFonts w:ascii="KG Blank Space Sketch" w:hAnsi="KG Blank Space Sketch"/>
          <w:sz w:val="28"/>
          <w:szCs w:val="28"/>
        </w:rPr>
        <w:t xml:space="preserve"> before or on </w:t>
      </w:r>
      <w:r w:rsidR="0037369E" w:rsidRPr="426B2D97">
        <w:rPr>
          <w:rFonts w:ascii="KG Blank Space Sketch" w:hAnsi="KG Blank Space Sketch"/>
          <w:sz w:val="28"/>
          <w:szCs w:val="28"/>
        </w:rPr>
        <w:t>Friday</w:t>
      </w:r>
      <w:r w:rsidR="006F6991" w:rsidRPr="426B2D97">
        <w:rPr>
          <w:rFonts w:ascii="KG Blank Space Sketch" w:hAnsi="KG Blank Space Sketch"/>
          <w:sz w:val="28"/>
          <w:szCs w:val="28"/>
        </w:rPr>
        <w:t>,</w:t>
      </w:r>
      <w:r w:rsidR="00EA3051" w:rsidRPr="426B2D97">
        <w:rPr>
          <w:rFonts w:ascii="KG Blank Space Sketch" w:hAnsi="KG Blank Space Sketch"/>
          <w:sz w:val="28"/>
          <w:szCs w:val="28"/>
        </w:rPr>
        <w:t xml:space="preserve"> </w:t>
      </w:r>
      <w:r w:rsidR="0037369E" w:rsidRPr="426B2D97">
        <w:rPr>
          <w:rFonts w:ascii="KG Blank Space Sketch" w:hAnsi="KG Blank Space Sketch"/>
          <w:sz w:val="28"/>
          <w:szCs w:val="28"/>
        </w:rPr>
        <w:t xml:space="preserve">October </w:t>
      </w:r>
      <w:r w:rsidR="00AA60C0" w:rsidRPr="426B2D97">
        <w:rPr>
          <w:rFonts w:ascii="KG Blank Space Sketch" w:hAnsi="KG Blank Space Sketch"/>
          <w:sz w:val="28"/>
          <w:szCs w:val="28"/>
        </w:rPr>
        <w:t>2</w:t>
      </w:r>
      <w:r w:rsidR="15A0C579" w:rsidRPr="426B2D97">
        <w:rPr>
          <w:rFonts w:ascii="KG Blank Space Sketch" w:hAnsi="KG Blank Space Sketch"/>
          <w:sz w:val="28"/>
          <w:szCs w:val="28"/>
        </w:rPr>
        <w:t>5</w:t>
      </w:r>
      <w:r w:rsidR="00EA3051" w:rsidRPr="426B2D97">
        <w:rPr>
          <w:rFonts w:ascii="KG Blank Space Sketch" w:hAnsi="KG Blank Space Sketch"/>
          <w:sz w:val="28"/>
          <w:szCs w:val="28"/>
        </w:rPr>
        <w:t>, 20</w:t>
      </w:r>
      <w:r w:rsidR="0037369E" w:rsidRPr="426B2D97">
        <w:rPr>
          <w:rFonts w:ascii="KG Blank Space Sketch" w:hAnsi="KG Blank Space Sketch"/>
          <w:sz w:val="28"/>
          <w:szCs w:val="28"/>
        </w:rPr>
        <w:t>2</w:t>
      </w:r>
      <w:r w:rsidR="3A9FB7F6" w:rsidRPr="426B2D97">
        <w:rPr>
          <w:rFonts w:ascii="KG Blank Space Sketch" w:hAnsi="KG Blank Space Sketch"/>
          <w:sz w:val="28"/>
          <w:szCs w:val="28"/>
        </w:rPr>
        <w:t>4</w:t>
      </w:r>
      <w:r w:rsidRPr="426B2D97">
        <w:rPr>
          <w:rFonts w:ascii="KG Blank Space Sketch" w:hAnsi="KG Blank Space Sketch"/>
          <w:sz w:val="28"/>
          <w:szCs w:val="28"/>
        </w:rPr>
        <w:t>*</w:t>
      </w:r>
    </w:p>
    <w:p w14:paraId="69F8CC82" w14:textId="77777777" w:rsidR="00333124" w:rsidRDefault="00333124" w:rsidP="00333124">
      <w:pPr>
        <w:pStyle w:val="NormalWeb"/>
        <w:ind w:left="720"/>
        <w:rPr>
          <w:rFonts w:ascii="Janda Polkadot Party" w:hAnsi="Janda Polkadot Party"/>
          <w:sz w:val="30"/>
          <w:szCs w:val="30"/>
        </w:rPr>
      </w:pPr>
      <w:r w:rsidRPr="00333124">
        <w:rPr>
          <w:rFonts w:ascii="Janda Polkadot Party" w:hAnsi="Janda Polkadot Party"/>
          <w:sz w:val="30"/>
          <w:szCs w:val="30"/>
        </w:rPr>
        <w:t xml:space="preserve">Thank you for your support! </w:t>
      </w:r>
    </w:p>
    <w:p w14:paraId="08CA8E24" w14:textId="77777777" w:rsidR="00333124" w:rsidRPr="00333124" w:rsidRDefault="00333124" w:rsidP="00333124">
      <w:pPr>
        <w:pStyle w:val="NormalWeb"/>
        <w:ind w:left="720"/>
        <w:rPr>
          <w:rFonts w:ascii="Janda Polkadot Party" w:hAnsi="Janda Polkadot Party"/>
          <w:i/>
        </w:rPr>
      </w:pPr>
      <w:r w:rsidRPr="00333124">
        <w:rPr>
          <w:rFonts w:ascii="Janda Polkadot Party" w:hAnsi="Janda Polkadot Party"/>
          <w:i/>
          <w:sz w:val="30"/>
          <w:szCs w:val="30"/>
        </w:rPr>
        <w:t>1</w:t>
      </w:r>
      <w:r w:rsidRPr="00333124">
        <w:rPr>
          <w:rFonts w:ascii="Janda Polkadot Party" w:hAnsi="Janda Polkadot Party"/>
          <w:i/>
          <w:sz w:val="30"/>
          <w:szCs w:val="30"/>
          <w:vertAlign w:val="superscript"/>
        </w:rPr>
        <w:t>st</w:t>
      </w:r>
      <w:r w:rsidRPr="00333124">
        <w:rPr>
          <w:rFonts w:ascii="Janda Polkadot Party" w:hAnsi="Janda Polkadot Party"/>
          <w:i/>
          <w:sz w:val="30"/>
          <w:szCs w:val="30"/>
        </w:rPr>
        <w:t xml:space="preserve"> Grade Team</w:t>
      </w:r>
    </w:p>
    <w:p w14:paraId="5DBBB8AB" w14:textId="77777777" w:rsidR="000214DF" w:rsidRDefault="000214DF"/>
    <w:sectPr w:rsidR="000214DF" w:rsidSect="003331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Janda Siesta Sunrise">
    <w:altName w:val="Corbel"/>
    <w:charset w:val="00"/>
    <w:family w:val="auto"/>
    <w:pitch w:val="variable"/>
    <w:sig w:usb0="00000001" w:usb1="10000002" w:usb2="00000000" w:usb3="00000000" w:csb0="00000003" w:csb1="00000000"/>
  </w:font>
  <w:font w:name="Janda Polkadot Party">
    <w:altName w:val="Franklin Gothic Medium Cond"/>
    <w:charset w:val="00"/>
    <w:family w:val="auto"/>
    <w:pitch w:val="variable"/>
    <w:sig w:usb0="00000001" w:usb1="00000042" w:usb2="00000000" w:usb3="00000000" w:csb0="00000003" w:csb1="00000000"/>
  </w:font>
  <w:font w:name="KG Blank Space Sketch">
    <w:altName w:val="Times New Roman"/>
    <w:charset w:val="00"/>
    <w:family w:val="auto"/>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B3754"/>
    <w:multiLevelType w:val="multilevel"/>
    <w:tmpl w:val="BC32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65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24"/>
    <w:rsid w:val="000214DF"/>
    <w:rsid w:val="00333124"/>
    <w:rsid w:val="00364BF2"/>
    <w:rsid w:val="0037369E"/>
    <w:rsid w:val="003A3D77"/>
    <w:rsid w:val="00431010"/>
    <w:rsid w:val="006F6991"/>
    <w:rsid w:val="00AA60C0"/>
    <w:rsid w:val="00B73E66"/>
    <w:rsid w:val="00C11A9F"/>
    <w:rsid w:val="00C40B88"/>
    <w:rsid w:val="00EA3051"/>
    <w:rsid w:val="00F901CF"/>
    <w:rsid w:val="15A0C579"/>
    <w:rsid w:val="1903E1AF"/>
    <w:rsid w:val="3A9FB7F6"/>
    <w:rsid w:val="426B2D97"/>
    <w:rsid w:val="70096EF5"/>
    <w:rsid w:val="7219C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3479B"/>
  <w14:defaultImageDpi w14:val="300"/>
  <w15:docId w15:val="{72AF150B-B847-4B92-92C6-11E92093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12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652793">
      <w:bodyDiv w:val="1"/>
      <w:marLeft w:val="0"/>
      <w:marRight w:val="0"/>
      <w:marTop w:val="0"/>
      <w:marBottom w:val="0"/>
      <w:divBdr>
        <w:top w:val="none" w:sz="0" w:space="0" w:color="auto"/>
        <w:left w:val="none" w:sz="0" w:space="0" w:color="auto"/>
        <w:bottom w:val="none" w:sz="0" w:space="0" w:color="auto"/>
        <w:right w:val="none" w:sz="0" w:space="0" w:color="auto"/>
      </w:divBdr>
      <w:divsChild>
        <w:div w:id="721441952">
          <w:marLeft w:val="0"/>
          <w:marRight w:val="0"/>
          <w:marTop w:val="0"/>
          <w:marBottom w:val="0"/>
          <w:divBdr>
            <w:top w:val="none" w:sz="0" w:space="0" w:color="auto"/>
            <w:left w:val="none" w:sz="0" w:space="0" w:color="auto"/>
            <w:bottom w:val="none" w:sz="0" w:space="0" w:color="auto"/>
            <w:right w:val="none" w:sz="0" w:space="0" w:color="auto"/>
          </w:divBdr>
          <w:divsChild>
            <w:div w:id="549927541">
              <w:marLeft w:val="0"/>
              <w:marRight w:val="0"/>
              <w:marTop w:val="0"/>
              <w:marBottom w:val="0"/>
              <w:divBdr>
                <w:top w:val="none" w:sz="0" w:space="0" w:color="auto"/>
                <w:left w:val="none" w:sz="0" w:space="0" w:color="auto"/>
                <w:bottom w:val="none" w:sz="0" w:space="0" w:color="auto"/>
                <w:right w:val="none" w:sz="0" w:space="0" w:color="auto"/>
              </w:divBdr>
              <w:divsChild>
                <w:div w:id="1078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foe.Wendy\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DC0AA61-587E-4BEA-878A-6DC44FA5643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Mccaffrey</dc:creator>
  <cp:keywords/>
  <dc:description/>
  <cp:lastModifiedBy>Dafoe, Wendy</cp:lastModifiedBy>
  <cp:revision>9</cp:revision>
  <cp:lastPrinted>2023-09-20T13:26:00Z</cp:lastPrinted>
  <dcterms:created xsi:type="dcterms:W3CDTF">2020-10-12T19:51:00Z</dcterms:created>
  <dcterms:modified xsi:type="dcterms:W3CDTF">2024-09-19T13:48:00Z</dcterms:modified>
</cp:coreProperties>
</file>